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9" w:rsidRDefault="00080A59" w:rsidP="008D0D1F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  <w:r w:rsidRPr="008D0D1F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Pr="008D0D1F">
        <w:rPr>
          <w:rFonts w:ascii="仿宋_GB2312" w:eastAsia="仿宋_GB2312" w:hAnsi="宋体" w:cs="宋体"/>
          <w:bCs/>
          <w:sz w:val="32"/>
          <w:szCs w:val="32"/>
        </w:rPr>
        <w:t xml:space="preserve"> 4</w:t>
      </w:r>
    </w:p>
    <w:p w:rsidR="00080A59" w:rsidRPr="008D0D1F" w:rsidRDefault="00080A59" w:rsidP="008D0D1F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</w:p>
    <w:p w:rsidR="00080A59" w:rsidRDefault="00080A59">
      <w:pPr>
        <w:spacing w:line="560" w:lineRule="exact"/>
        <w:jc w:val="center"/>
        <w:rPr>
          <w:rFonts w:ascii="仿宋" w:eastAsia="Times New Roman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甘肃省第一届“风火杯”速度轮滑参赛报名表</w:t>
      </w:r>
    </w:p>
    <w:tbl>
      <w:tblPr>
        <w:tblpPr w:leftFromText="180" w:rightFromText="180" w:vertAnchor="text" w:horzAnchor="page" w:tblpX="1758" w:tblpY="29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739"/>
        <w:gridCol w:w="650"/>
        <w:gridCol w:w="1318"/>
        <w:gridCol w:w="949"/>
        <w:gridCol w:w="879"/>
        <w:gridCol w:w="946"/>
        <w:gridCol w:w="671"/>
        <w:gridCol w:w="699"/>
        <w:gridCol w:w="780"/>
        <w:gridCol w:w="740"/>
      </w:tblGrid>
      <w:tr w:rsidR="00080A59">
        <w:trPr>
          <w:trHeight w:val="4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5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516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运动员人数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其中男运动员</w:t>
            </w:r>
            <w:r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人，女运动员</w:t>
            </w:r>
            <w:r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</w:t>
            </w:r>
          </w:p>
        </w:tc>
      </w:tr>
      <w:tr w:rsidR="00080A59">
        <w:trPr>
          <w:trHeight w:val="430"/>
        </w:trPr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运动员信息</w:t>
            </w: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比赛项目</w:t>
            </w:r>
          </w:p>
        </w:tc>
      </w:tr>
      <w:tr w:rsidR="00080A59">
        <w:trPr>
          <w:trHeight w:val="7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B0F0"/>
                <w:sz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B0F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80A59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A59" w:rsidRDefault="00080A59">
            <w:pPr>
              <w:spacing w:line="5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080A59" w:rsidRDefault="00080A59"/>
    <w:sectPr w:rsidR="00080A59" w:rsidSect="006375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Consolas"/>
    <w:panose1 w:val="00000000000000000000"/>
    <w:charset w:val="7A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5B5"/>
    <w:rsid w:val="00080A59"/>
    <w:rsid w:val="006375B5"/>
    <w:rsid w:val="00662949"/>
    <w:rsid w:val="007E5BB3"/>
    <w:rsid w:val="008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B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1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www.suboun.com</cp:lastModifiedBy>
  <cp:revision>2</cp:revision>
  <dcterms:created xsi:type="dcterms:W3CDTF">2014-10-29T12:08:00Z</dcterms:created>
  <dcterms:modified xsi:type="dcterms:W3CDTF">2019-09-02T09:07:00Z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